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2DC5" w14:textId="77777777" w:rsidR="00A50BD8" w:rsidRDefault="00A50BD8" w:rsidP="00A50BD8">
      <w:pPr>
        <w:tabs>
          <w:tab w:val="left" w:pos="6237"/>
        </w:tabs>
      </w:pPr>
      <w:r>
        <w:tab/>
      </w:r>
      <w:r w:rsidRPr="003C20B8">
        <w:t xml:space="preserve">Tromsø, </w:t>
      </w:r>
      <w:r>
        <w:t>16.01.2025</w:t>
      </w:r>
    </w:p>
    <w:p w14:paraId="16D09711" w14:textId="77777777" w:rsidR="00A50BD8" w:rsidRDefault="00A50BD8" w:rsidP="00A50BD8"/>
    <w:p w14:paraId="5B401900" w14:textId="77777777" w:rsidR="00A50BD8" w:rsidRDefault="00A50BD8" w:rsidP="00A50BD8"/>
    <w:p w14:paraId="450C0D2F" w14:textId="77777777" w:rsidR="00A50BD8" w:rsidRDefault="00A50BD8" w:rsidP="00A50BD8">
      <w:pPr>
        <w:pStyle w:val="Overskrift1"/>
      </w:pPr>
      <w:r w:rsidRPr="00030802">
        <w:t>Årsmøte i Tromsø Idrettsråd</w:t>
      </w:r>
    </w:p>
    <w:p w14:paraId="7A62AB66" w14:textId="77777777" w:rsidR="00A50BD8" w:rsidRDefault="00A50BD8" w:rsidP="00A50BD8">
      <w:pPr>
        <w:rPr>
          <w:szCs w:val="22"/>
        </w:rPr>
      </w:pPr>
    </w:p>
    <w:p w14:paraId="36565467" w14:textId="47266020" w:rsidR="00A50BD8" w:rsidRPr="00C52D24" w:rsidRDefault="00A94142" w:rsidP="00A50BD8">
      <w:pPr>
        <w:rPr>
          <w:szCs w:val="22"/>
        </w:rPr>
      </w:pPr>
      <w:r>
        <w:rPr>
          <w:szCs w:val="22"/>
        </w:rPr>
        <w:t>Torsdag</w:t>
      </w:r>
      <w:r w:rsidR="00A50BD8">
        <w:rPr>
          <w:szCs w:val="22"/>
        </w:rPr>
        <w:t xml:space="preserve"> 10.04</w:t>
      </w:r>
      <w:r w:rsidR="001544CF">
        <w:rPr>
          <w:szCs w:val="22"/>
        </w:rPr>
        <w:t>. 2025</w:t>
      </w:r>
      <w:r w:rsidR="00A50BD8">
        <w:rPr>
          <w:szCs w:val="22"/>
        </w:rPr>
        <w:t xml:space="preserve"> kl. 18.00 avholdes Årsmøtet. Valgkomiteen ønsker innspill på styrekandidater.</w:t>
      </w:r>
    </w:p>
    <w:p w14:paraId="28F0C012" w14:textId="77777777" w:rsidR="00A50BD8" w:rsidRPr="00C52D24" w:rsidRDefault="00A50BD8" w:rsidP="00A50BD8">
      <w:pPr>
        <w:rPr>
          <w:szCs w:val="22"/>
        </w:rPr>
      </w:pPr>
    </w:p>
    <w:p w14:paraId="37054569" w14:textId="77777777" w:rsidR="00A50BD8" w:rsidRPr="00E35A64" w:rsidRDefault="00A50BD8" w:rsidP="00A50BD8">
      <w:pPr>
        <w:rPr>
          <w:b/>
        </w:rPr>
      </w:pPr>
      <w:r w:rsidRPr="00E35A64">
        <w:rPr>
          <w:b/>
        </w:rPr>
        <w:t>Følgende styremedlemmer er på valg:</w:t>
      </w:r>
    </w:p>
    <w:p w14:paraId="6044A2F0" w14:textId="77777777" w:rsidR="00A50BD8" w:rsidRPr="0050473B" w:rsidRDefault="00A50BD8" w:rsidP="00A50BD8">
      <w:pPr>
        <w:rPr>
          <w:kern w:val="0"/>
          <w:sz w:val="24"/>
          <w:szCs w:val="24"/>
        </w:rPr>
      </w:pPr>
      <w:r w:rsidRPr="0050473B">
        <w:rPr>
          <w:kern w:val="0"/>
          <w:sz w:val="24"/>
          <w:szCs w:val="24"/>
        </w:rPr>
        <w:t>Styreleder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Øyvind Sørensen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Tromsø Håndballklubb</w:t>
      </w:r>
    </w:p>
    <w:p w14:paraId="442BAA34" w14:textId="77777777" w:rsidR="00A50BD8" w:rsidRPr="0050473B" w:rsidRDefault="00A50BD8" w:rsidP="00A50BD8">
      <w:pPr>
        <w:rPr>
          <w:b/>
          <w:bCs/>
        </w:rPr>
      </w:pPr>
      <w:r w:rsidRPr="0050473B">
        <w:t>Nestleder</w:t>
      </w:r>
      <w:r w:rsidRPr="0050473B">
        <w:tab/>
      </w:r>
      <w:r w:rsidRPr="0050473B">
        <w:tab/>
      </w:r>
      <w:r w:rsidRPr="0050473B">
        <w:tab/>
      </w:r>
      <w:r w:rsidRPr="0050473B">
        <w:tab/>
        <w:t>Irene Sandnes</w:t>
      </w:r>
      <w:r w:rsidRPr="0050473B">
        <w:tab/>
      </w:r>
      <w:r w:rsidRPr="0050473B">
        <w:tab/>
      </w:r>
      <w:r w:rsidRPr="0050473B">
        <w:tab/>
      </w:r>
      <w:r w:rsidRPr="0050473B">
        <w:tab/>
      </w:r>
      <w:r w:rsidRPr="0050473B">
        <w:tab/>
        <w:t xml:space="preserve">Tromsø IL </w:t>
      </w:r>
    </w:p>
    <w:p w14:paraId="5A2D5EA3" w14:textId="77777777" w:rsidR="00A50BD8" w:rsidRPr="0050473B" w:rsidRDefault="00A50BD8" w:rsidP="00A50BD8">
      <w:pPr>
        <w:rPr>
          <w:bCs/>
        </w:rPr>
      </w:pPr>
      <w:r w:rsidRPr="0050473B">
        <w:rPr>
          <w:bCs/>
        </w:rPr>
        <w:t>Medlem</w:t>
      </w:r>
      <w:r w:rsidRPr="0050473B">
        <w:rPr>
          <w:bCs/>
        </w:rPr>
        <w:tab/>
      </w:r>
      <w:r w:rsidRPr="0050473B">
        <w:rPr>
          <w:bCs/>
        </w:rPr>
        <w:tab/>
      </w:r>
      <w:r w:rsidRPr="0050473B">
        <w:rPr>
          <w:bCs/>
        </w:rPr>
        <w:tab/>
      </w:r>
      <w:r w:rsidRPr="0050473B">
        <w:rPr>
          <w:bCs/>
        </w:rPr>
        <w:tab/>
        <w:t>Bente Ødegaard</w:t>
      </w:r>
      <w:r w:rsidRPr="0050473B">
        <w:rPr>
          <w:bCs/>
        </w:rPr>
        <w:tab/>
      </w:r>
      <w:r w:rsidRPr="0050473B">
        <w:rPr>
          <w:bCs/>
        </w:rPr>
        <w:tab/>
      </w:r>
      <w:r w:rsidRPr="0050473B">
        <w:rPr>
          <w:bCs/>
        </w:rPr>
        <w:tab/>
      </w:r>
      <w:r w:rsidRPr="0050473B">
        <w:rPr>
          <w:bCs/>
        </w:rPr>
        <w:tab/>
      </w:r>
      <w:r w:rsidRPr="0050473B">
        <w:rPr>
          <w:bCs/>
        </w:rPr>
        <w:tab/>
        <w:t>Tromsø IL</w:t>
      </w:r>
    </w:p>
    <w:p w14:paraId="19947393" w14:textId="77777777" w:rsidR="00A50BD8" w:rsidRPr="0050473B" w:rsidRDefault="00A50BD8" w:rsidP="00A50BD8">
      <w:pPr>
        <w:rPr>
          <w:kern w:val="0"/>
          <w:sz w:val="24"/>
          <w:szCs w:val="24"/>
        </w:rPr>
      </w:pPr>
      <w:r w:rsidRPr="0050473B">
        <w:t>Ungt styremedlem</w:t>
      </w:r>
      <w:r w:rsidRPr="0050473B">
        <w:tab/>
      </w:r>
      <w:r w:rsidRPr="0050473B">
        <w:tab/>
      </w:r>
      <w:r w:rsidRPr="0050473B">
        <w:rPr>
          <w:kern w:val="0"/>
          <w:sz w:val="24"/>
          <w:szCs w:val="24"/>
        </w:rPr>
        <w:t xml:space="preserve">Martin Dønland 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Tromsøstudentenes IL</w:t>
      </w:r>
    </w:p>
    <w:p w14:paraId="6F229881" w14:textId="77777777" w:rsidR="00A50BD8" w:rsidRPr="0050473B" w:rsidRDefault="00A50BD8" w:rsidP="00A50BD8">
      <w:pPr>
        <w:rPr>
          <w:kern w:val="0"/>
          <w:sz w:val="24"/>
          <w:szCs w:val="24"/>
        </w:rPr>
      </w:pPr>
      <w:r w:rsidRPr="0050473B">
        <w:rPr>
          <w:kern w:val="0"/>
          <w:sz w:val="24"/>
          <w:szCs w:val="24"/>
        </w:rPr>
        <w:t>2. varamedlem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Bjarte Kristoffersen</w:t>
      </w:r>
      <w:r w:rsidRPr="0050473B">
        <w:rPr>
          <w:kern w:val="0"/>
          <w:sz w:val="24"/>
          <w:szCs w:val="24"/>
        </w:rPr>
        <w:tab/>
        <w:t xml:space="preserve"> 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Tromsø Klatreklubb     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</w:p>
    <w:p w14:paraId="1D417F5B" w14:textId="77777777" w:rsidR="00A50BD8" w:rsidRPr="00030802" w:rsidRDefault="00A50BD8" w:rsidP="00A50BD8">
      <w:pPr>
        <w:rPr>
          <w:kern w:val="0"/>
          <w:sz w:val="24"/>
          <w:szCs w:val="24"/>
        </w:rPr>
      </w:pPr>
      <w:r w:rsidRPr="0050473B">
        <w:rPr>
          <w:kern w:val="0"/>
          <w:sz w:val="24"/>
          <w:szCs w:val="24"/>
        </w:rPr>
        <w:t xml:space="preserve">Vara ungt </w:t>
      </w:r>
      <w:proofErr w:type="spellStart"/>
      <w:r w:rsidRPr="0050473B">
        <w:rPr>
          <w:kern w:val="0"/>
          <w:sz w:val="24"/>
          <w:szCs w:val="24"/>
        </w:rPr>
        <w:t>styremedl</w:t>
      </w:r>
      <w:proofErr w:type="spellEnd"/>
      <w:r w:rsidRPr="0050473B">
        <w:rPr>
          <w:kern w:val="0"/>
          <w:sz w:val="24"/>
          <w:szCs w:val="24"/>
        </w:rPr>
        <w:tab/>
        <w:t xml:space="preserve">Sofia </w:t>
      </w:r>
      <w:proofErr w:type="spellStart"/>
      <w:r w:rsidRPr="0050473B">
        <w:rPr>
          <w:kern w:val="0"/>
          <w:sz w:val="24"/>
          <w:szCs w:val="24"/>
        </w:rPr>
        <w:t>Haugstedt</w:t>
      </w:r>
      <w:proofErr w:type="spellEnd"/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Tromsø Taekwon-Do klubb</w:t>
      </w:r>
    </w:p>
    <w:p w14:paraId="74BF8E83" w14:textId="77777777" w:rsidR="00A50BD8" w:rsidRDefault="00A50BD8" w:rsidP="00A50BD8">
      <w:pPr>
        <w:rPr>
          <w:b/>
        </w:rPr>
      </w:pPr>
    </w:p>
    <w:p w14:paraId="73CB2A3A" w14:textId="77777777" w:rsidR="00A50BD8" w:rsidRDefault="00A50BD8" w:rsidP="00A50BD8">
      <w:pPr>
        <w:rPr>
          <w:b/>
        </w:rPr>
      </w:pPr>
      <w:r>
        <w:rPr>
          <w:b/>
        </w:rPr>
        <w:t>Følgende styremedlemmer er ikke på valg:</w:t>
      </w:r>
    </w:p>
    <w:p w14:paraId="541FEFFA" w14:textId="77777777" w:rsidR="00A50BD8" w:rsidRPr="0050473B" w:rsidRDefault="00A50BD8" w:rsidP="00A50BD8">
      <w:pPr>
        <w:rPr>
          <w:kern w:val="0"/>
          <w:sz w:val="24"/>
          <w:szCs w:val="24"/>
        </w:rPr>
      </w:pPr>
      <w:r w:rsidRPr="0050473B">
        <w:rPr>
          <w:kern w:val="0"/>
          <w:sz w:val="24"/>
          <w:szCs w:val="24"/>
        </w:rPr>
        <w:t>Medlem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Åshild Strømmesen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  <w:t>Skarven IL</w:t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  <w:r w:rsidRPr="0050473B">
        <w:rPr>
          <w:kern w:val="0"/>
          <w:sz w:val="24"/>
          <w:szCs w:val="24"/>
        </w:rPr>
        <w:tab/>
      </w:r>
    </w:p>
    <w:p w14:paraId="68461BDD" w14:textId="77777777" w:rsidR="00A50BD8" w:rsidRPr="0050473B" w:rsidRDefault="00A50BD8" w:rsidP="00A50BD8">
      <w:r w:rsidRPr="0050473B">
        <w:t>Medlem</w:t>
      </w:r>
      <w:r w:rsidRPr="0050473B">
        <w:tab/>
      </w:r>
      <w:r w:rsidRPr="0050473B">
        <w:tab/>
      </w:r>
      <w:r w:rsidRPr="0050473B">
        <w:tab/>
      </w:r>
      <w:r w:rsidRPr="0050473B">
        <w:tab/>
        <w:t>Kåre Walin Huglen</w:t>
      </w:r>
      <w:r w:rsidRPr="0050473B">
        <w:tab/>
      </w:r>
      <w:r w:rsidRPr="0050473B">
        <w:tab/>
      </w:r>
      <w:r w:rsidRPr="0050473B">
        <w:tab/>
      </w:r>
      <w:r w:rsidRPr="0050473B">
        <w:tab/>
        <w:t>Tromsø Skiskytterlag</w:t>
      </w:r>
    </w:p>
    <w:p w14:paraId="64A7E984" w14:textId="77777777" w:rsidR="00A50BD8" w:rsidRPr="0050473B" w:rsidRDefault="00A50BD8" w:rsidP="00A50BD8">
      <w:r w:rsidRPr="0050473B">
        <w:t>Medlem</w:t>
      </w:r>
      <w:r w:rsidRPr="0050473B">
        <w:tab/>
      </w:r>
      <w:r w:rsidRPr="0050473B">
        <w:tab/>
      </w:r>
      <w:r w:rsidRPr="0050473B">
        <w:tab/>
      </w:r>
      <w:r w:rsidRPr="0050473B">
        <w:tab/>
        <w:t>Mette Kristin Alstad Østvik</w:t>
      </w:r>
      <w:r w:rsidRPr="0050473B">
        <w:tab/>
      </w:r>
      <w:r w:rsidRPr="0050473B">
        <w:tab/>
        <w:t>Ballklubb Tromsø</w:t>
      </w:r>
    </w:p>
    <w:p w14:paraId="18B64CF0" w14:textId="77777777" w:rsidR="00A50BD8" w:rsidRDefault="00A50BD8" w:rsidP="00A50BD8">
      <w:r w:rsidRPr="0050473B">
        <w:rPr>
          <w:iCs/>
          <w:kern w:val="0"/>
          <w:sz w:val="24"/>
          <w:szCs w:val="24"/>
        </w:rPr>
        <w:t>1. Varamedlem           André Lind           </w:t>
      </w:r>
      <w:r w:rsidRPr="0050473B">
        <w:rPr>
          <w:iCs/>
          <w:kern w:val="0"/>
          <w:sz w:val="24"/>
          <w:szCs w:val="24"/>
        </w:rPr>
        <w:tab/>
      </w:r>
      <w:r w:rsidRPr="0050473B">
        <w:rPr>
          <w:iCs/>
          <w:kern w:val="0"/>
          <w:sz w:val="24"/>
          <w:szCs w:val="24"/>
        </w:rPr>
        <w:tab/>
      </w:r>
      <w:r w:rsidRPr="0050473B">
        <w:rPr>
          <w:iCs/>
          <w:kern w:val="0"/>
          <w:sz w:val="24"/>
          <w:szCs w:val="24"/>
        </w:rPr>
        <w:tab/>
      </w:r>
      <w:r w:rsidRPr="0050473B">
        <w:rPr>
          <w:iCs/>
          <w:kern w:val="0"/>
          <w:sz w:val="24"/>
          <w:szCs w:val="24"/>
        </w:rPr>
        <w:tab/>
        <w:t>Idrettslaget i BUL Tromsø</w:t>
      </w:r>
      <w:r>
        <w:rPr>
          <w:kern w:val="0"/>
          <w:sz w:val="24"/>
          <w:szCs w:val="24"/>
        </w:rPr>
        <w:t xml:space="preserve"> </w:t>
      </w:r>
    </w:p>
    <w:p w14:paraId="24B260D1" w14:textId="77777777" w:rsidR="00A50BD8" w:rsidRPr="00D87DAC" w:rsidRDefault="00A50BD8" w:rsidP="00A50BD8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iCs/>
          <w:kern w:val="0"/>
          <w:sz w:val="24"/>
          <w:szCs w:val="24"/>
        </w:rPr>
        <w:tab/>
      </w:r>
      <w:r>
        <w:rPr>
          <w:iCs/>
          <w:kern w:val="0"/>
          <w:sz w:val="24"/>
          <w:szCs w:val="24"/>
        </w:rPr>
        <w:tab/>
      </w:r>
    </w:p>
    <w:p w14:paraId="6A38EC4B" w14:textId="77777777" w:rsidR="00A50BD8" w:rsidRPr="009E1B62" w:rsidRDefault="00A50BD8" w:rsidP="00A50BD8">
      <w:r w:rsidRPr="009E1B62">
        <w:t xml:space="preserve">Bedriftsidrettens representant velges av Tinget i </w:t>
      </w:r>
      <w:proofErr w:type="spellStart"/>
      <w:r w:rsidRPr="009E1B62">
        <w:t>Troms-og</w:t>
      </w:r>
      <w:proofErr w:type="spellEnd"/>
      <w:r w:rsidRPr="009E1B62">
        <w:t xml:space="preserve"> Finnmark bedriftsidrettskrets</w:t>
      </w:r>
    </w:p>
    <w:p w14:paraId="24CDE632" w14:textId="77777777" w:rsidR="00A50BD8" w:rsidRDefault="00A50BD8" w:rsidP="00A50BD8">
      <w:pPr>
        <w:rPr>
          <w:b/>
        </w:rPr>
      </w:pPr>
    </w:p>
    <w:p w14:paraId="0A04C3B1" w14:textId="77777777" w:rsidR="00A50BD8" w:rsidRPr="00D20432" w:rsidRDefault="00A50BD8" w:rsidP="00A50BD8">
      <w:pPr>
        <w:rPr>
          <w:b/>
        </w:rPr>
      </w:pPr>
      <w:r w:rsidRPr="00D20432">
        <w:rPr>
          <w:b/>
        </w:rPr>
        <w:t>Valgkomité</w:t>
      </w:r>
    </w:p>
    <w:p w14:paraId="73D40143" w14:textId="77777777" w:rsidR="00A50BD8" w:rsidRDefault="00A50BD8" w:rsidP="00A50BD8">
      <w:r>
        <w:t>Leder</w:t>
      </w:r>
      <w:r>
        <w:tab/>
      </w:r>
      <w:r>
        <w:tab/>
      </w:r>
      <w:r>
        <w:tab/>
      </w:r>
      <w:r>
        <w:tab/>
      </w:r>
      <w:r>
        <w:tab/>
      </w:r>
      <w:r w:rsidRPr="00656A3E">
        <w:t xml:space="preserve">Lars </w:t>
      </w:r>
      <w:r>
        <w:t>Olav Sparboe</w:t>
      </w:r>
      <w:r w:rsidRPr="00656A3E">
        <w:tab/>
      </w:r>
      <w:r w:rsidRPr="00656A3E">
        <w:tab/>
      </w:r>
      <w:r>
        <w:tab/>
      </w:r>
      <w:r w:rsidRPr="00656A3E">
        <w:t>E-post:</w:t>
      </w:r>
      <w:r>
        <w:t xml:space="preserve"> </w:t>
      </w:r>
      <w:hyperlink r:id="rId7" w:history="1">
        <w:r w:rsidRPr="00B622BC">
          <w:rPr>
            <w:rStyle w:val="Hyperkobling"/>
          </w:rPr>
          <w:t>sparboe@akvaplan.niva.no</w:t>
        </w:r>
      </w:hyperlink>
      <w:r>
        <w:tab/>
      </w:r>
      <w:r>
        <w:tab/>
      </w:r>
      <w:r>
        <w:tab/>
      </w:r>
    </w:p>
    <w:p w14:paraId="27416EBD" w14:textId="77777777" w:rsidR="00A50BD8" w:rsidRPr="009C6C36" w:rsidRDefault="00A50BD8" w:rsidP="00A50BD8">
      <w:r>
        <w:t>Medlem</w:t>
      </w:r>
      <w:r>
        <w:tab/>
      </w:r>
      <w:r>
        <w:tab/>
      </w:r>
      <w:r>
        <w:tab/>
      </w:r>
      <w:r>
        <w:tab/>
        <w:t>Ragnhild Glad</w:t>
      </w:r>
      <w:r>
        <w:tab/>
      </w:r>
      <w:r>
        <w:tab/>
      </w:r>
      <w:r>
        <w:tab/>
      </w:r>
      <w:r>
        <w:tab/>
        <w:t xml:space="preserve">E-post: </w:t>
      </w:r>
      <w:hyperlink r:id="rId8" w:history="1">
        <w:r w:rsidRPr="00BE7310">
          <w:rPr>
            <w:rStyle w:val="Hyperkobling"/>
          </w:rPr>
          <w:t>glad@myrbakk.no</w:t>
        </w:r>
      </w:hyperlink>
      <w:r>
        <w:t xml:space="preserve"> </w:t>
      </w:r>
    </w:p>
    <w:p w14:paraId="144204D5" w14:textId="77777777" w:rsidR="00A50BD8" w:rsidRPr="00656A3E" w:rsidRDefault="00A50BD8" w:rsidP="00A50BD8">
      <w:r w:rsidRPr="00656A3E">
        <w:t>Medlem</w:t>
      </w:r>
      <w:r w:rsidRPr="00656A3E">
        <w:tab/>
      </w:r>
      <w:r w:rsidRPr="00656A3E">
        <w:tab/>
      </w:r>
      <w:r>
        <w:tab/>
      </w:r>
      <w:r>
        <w:tab/>
        <w:t>Hans Petter Bergseth</w:t>
      </w:r>
      <w:r>
        <w:tab/>
      </w:r>
      <w:r>
        <w:tab/>
        <w:t xml:space="preserve">E-post: </w:t>
      </w:r>
      <w:hyperlink r:id="rId9" w:history="1">
        <w:r w:rsidRPr="00A03901">
          <w:rPr>
            <w:rStyle w:val="Hyperkobling"/>
          </w:rPr>
          <w:t>hans.petter.bergseth@gmail.com</w:t>
        </w:r>
      </w:hyperlink>
      <w:r>
        <w:t xml:space="preserve"> </w:t>
      </w:r>
      <w:r w:rsidRPr="00656A3E">
        <w:tab/>
      </w:r>
      <w:r>
        <w:tab/>
      </w:r>
    </w:p>
    <w:p w14:paraId="43C00D63" w14:textId="77777777" w:rsidR="00A50BD8" w:rsidRPr="00656A3E" w:rsidRDefault="00A50BD8" w:rsidP="00A50BD8"/>
    <w:p w14:paraId="39CE56AC" w14:textId="7E0854F5" w:rsidR="00A50BD8" w:rsidRDefault="00A50BD8" w:rsidP="00A50BD8">
      <w:r w:rsidRPr="00110C93">
        <w:t>Varamedlem</w:t>
      </w:r>
      <w:r w:rsidRPr="00110C93">
        <w:tab/>
      </w:r>
      <w:r w:rsidRPr="00110C93">
        <w:tab/>
      </w:r>
      <w:r w:rsidRPr="00110C93">
        <w:tab/>
        <w:t xml:space="preserve">Julia Holter </w:t>
      </w:r>
      <w:proofErr w:type="spellStart"/>
      <w:r w:rsidRPr="00110C93">
        <w:t>Sempler</w:t>
      </w:r>
      <w:proofErr w:type="spellEnd"/>
      <w:r w:rsidRPr="00110C93">
        <w:t xml:space="preserve">        </w:t>
      </w:r>
      <w:r w:rsidRPr="00110C93">
        <w:tab/>
      </w:r>
      <w:r w:rsidRPr="00110C93">
        <w:rPr>
          <w:szCs w:val="22"/>
        </w:rPr>
        <w:t xml:space="preserve">E-post: </w:t>
      </w:r>
      <w:hyperlink r:id="rId10" w:history="1">
        <w:r w:rsidR="0045612C" w:rsidRPr="00110C93">
          <w:rPr>
            <w:rStyle w:val="Hyperkobling"/>
          </w:rPr>
          <w:t>julia.sempler@uit.no</w:t>
        </w:r>
      </w:hyperlink>
      <w:r w:rsidR="0045612C" w:rsidRPr="00110C93">
        <w:t xml:space="preserve"> </w:t>
      </w:r>
    </w:p>
    <w:p w14:paraId="3BDFD7CE" w14:textId="77777777" w:rsidR="00A50BD8" w:rsidRPr="00D87DAC" w:rsidRDefault="00A50BD8" w:rsidP="00A50BD8">
      <w:pPr>
        <w:rPr>
          <w:highlight w:val="yellow"/>
        </w:rPr>
      </w:pPr>
    </w:p>
    <w:p w14:paraId="1566D314" w14:textId="77777777" w:rsidR="00A50BD8" w:rsidRDefault="00A50BD8" w:rsidP="00A50BD8">
      <w:pPr>
        <w:rPr>
          <w:b/>
        </w:rPr>
      </w:pPr>
      <w:r w:rsidRPr="00030802">
        <w:rPr>
          <w:b/>
        </w:rPr>
        <w:t>Klubber som ønsker å melde inn forslag på nye styremedlemmer bes gjøre det tidligst mulig og innen 2</w:t>
      </w:r>
      <w:r>
        <w:rPr>
          <w:b/>
        </w:rPr>
        <w:t>8</w:t>
      </w:r>
      <w:r w:rsidRPr="00030802">
        <w:rPr>
          <w:b/>
        </w:rPr>
        <w:t>.02.202</w:t>
      </w:r>
      <w:r>
        <w:rPr>
          <w:b/>
        </w:rPr>
        <w:t>5</w:t>
      </w:r>
    </w:p>
    <w:p w14:paraId="24BC668E" w14:textId="77777777" w:rsidR="00A50BD8" w:rsidRPr="00D87DAC" w:rsidRDefault="00A50BD8" w:rsidP="00A50BD8">
      <w:pPr>
        <w:rPr>
          <w:kern w:val="0"/>
          <w:sz w:val="24"/>
          <w:szCs w:val="24"/>
        </w:rPr>
      </w:pPr>
    </w:p>
    <w:p w14:paraId="6AB72994" w14:textId="77777777" w:rsidR="00A50BD8" w:rsidRPr="00D87DAC" w:rsidRDefault="00A50BD8" w:rsidP="00A50BD8">
      <w:pPr>
        <w:rPr>
          <w:b/>
          <w:kern w:val="0"/>
          <w:sz w:val="24"/>
          <w:szCs w:val="24"/>
        </w:rPr>
      </w:pPr>
    </w:p>
    <w:p w14:paraId="0FC3045C" w14:textId="77777777" w:rsidR="00A50BD8" w:rsidRDefault="00A50BD8" w:rsidP="00A50BD8">
      <w:r>
        <w:t>Med vennlig hilsen</w:t>
      </w:r>
    </w:p>
    <w:p w14:paraId="478AFEFC" w14:textId="77777777" w:rsidR="00A50BD8" w:rsidRDefault="00A50BD8" w:rsidP="00A50BD8">
      <w:pPr>
        <w:rPr>
          <w:b/>
          <w:bCs/>
        </w:rPr>
      </w:pPr>
      <w:r>
        <w:rPr>
          <w:b/>
          <w:bCs/>
        </w:rPr>
        <w:t>TROMSØ IDRETTSRÅD</w:t>
      </w:r>
    </w:p>
    <w:p w14:paraId="3A64E0EA" w14:textId="77777777" w:rsidR="00A50BD8" w:rsidRDefault="00A50BD8" w:rsidP="00A50BD8"/>
    <w:p w14:paraId="4B1542E7" w14:textId="77777777" w:rsidR="00A50BD8" w:rsidRDefault="00A50BD8" w:rsidP="00A50BD8">
      <w:smartTag w:uri="urn:schemas-microsoft-com:office:smarttags" w:element="PersonName">
        <w:smartTagPr>
          <w:attr w:name="ProductID" w:val="Alf-Kondrad Wilhelmsen"/>
        </w:smartTagPr>
        <w:r>
          <w:t>Alf-Kondrad Wilhelmsen</w:t>
        </w:r>
      </w:smartTag>
    </w:p>
    <w:p w14:paraId="09B48637" w14:textId="77777777" w:rsidR="00A50BD8" w:rsidRDefault="00A50BD8" w:rsidP="00A50BD8">
      <w:r>
        <w:t>Daglig leder</w:t>
      </w:r>
    </w:p>
    <w:p w14:paraId="102E2D79" w14:textId="7D89268B" w:rsidR="0085279F" w:rsidRPr="005C02B6" w:rsidRDefault="002C6D7F" w:rsidP="00F6354B">
      <w:pPr>
        <w:tabs>
          <w:tab w:val="left" w:pos="7642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sectPr w:rsidR="0085279F" w:rsidRPr="005C02B6"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7" w:h="16840" w:code="9"/>
      <w:pgMar w:top="1418" w:right="1418" w:bottom="1418" w:left="1418" w:header="851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7707" w14:textId="77777777" w:rsidR="00225FC4" w:rsidRDefault="00225FC4">
      <w:r>
        <w:separator/>
      </w:r>
    </w:p>
  </w:endnote>
  <w:endnote w:type="continuationSeparator" w:id="0">
    <w:p w14:paraId="26DEC1A3" w14:textId="77777777" w:rsidR="00225FC4" w:rsidRDefault="0022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804"/>
      <w:gridCol w:w="1134"/>
    </w:tblGrid>
    <w:tr w:rsidR="004321E1" w14:paraId="04B300A1" w14:textId="77777777">
      <w:trPr>
        <w:cantSplit/>
      </w:trPr>
      <w:tc>
        <w:tcPr>
          <w:tcW w:w="1134" w:type="dxa"/>
        </w:tcPr>
        <w:p w14:paraId="2EB20735" w14:textId="77777777" w:rsidR="004321E1" w:rsidRDefault="004321E1">
          <w:pPr>
            <w:pStyle w:val="Bunntekst"/>
          </w:pPr>
        </w:p>
      </w:tc>
      <w:tc>
        <w:tcPr>
          <w:tcW w:w="6804" w:type="dxa"/>
        </w:tcPr>
        <w:p w14:paraId="7ECB56D7" w14:textId="77777777" w:rsidR="004321E1" w:rsidRDefault="004321E1">
          <w:pPr>
            <w:pStyle w:val="Bunntekst"/>
          </w:pPr>
          <w:r>
            <w:t>Felles løft for idretten i Tromsø Kommune!</w:t>
          </w:r>
        </w:p>
      </w:tc>
      <w:tc>
        <w:tcPr>
          <w:tcW w:w="1134" w:type="dxa"/>
        </w:tcPr>
        <w:p w14:paraId="59CF6719" w14:textId="77777777" w:rsidR="004321E1" w:rsidRDefault="004321E1">
          <w:pPr>
            <w:jc w:val="right"/>
            <w:rPr>
              <w:rStyle w:val="Sidetall"/>
            </w:rPr>
          </w:pPr>
          <w:r>
            <w:rPr>
              <w:rStyle w:val="Sidetall"/>
            </w:rP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155A3C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155A3C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</w:tr>
  </w:tbl>
  <w:p w14:paraId="622BCC18" w14:textId="77777777" w:rsidR="004321E1" w:rsidRDefault="004321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804"/>
      <w:gridCol w:w="1134"/>
    </w:tblGrid>
    <w:tr w:rsidR="004321E1" w14:paraId="73AFE974" w14:textId="77777777">
      <w:trPr>
        <w:cantSplit/>
      </w:trPr>
      <w:tc>
        <w:tcPr>
          <w:tcW w:w="1134" w:type="dxa"/>
        </w:tcPr>
        <w:p w14:paraId="7B98BC03" w14:textId="77777777" w:rsidR="004321E1" w:rsidRDefault="004321E1">
          <w:pPr>
            <w:pStyle w:val="Bunntekst"/>
            <w:rPr>
              <w:b w:val="0"/>
              <w:i w:val="0"/>
            </w:rPr>
          </w:pPr>
        </w:p>
      </w:tc>
      <w:tc>
        <w:tcPr>
          <w:tcW w:w="6804" w:type="dxa"/>
        </w:tcPr>
        <w:p w14:paraId="2D71ADAF" w14:textId="77777777" w:rsidR="004321E1" w:rsidRPr="00660455" w:rsidRDefault="004321E1" w:rsidP="00660455">
          <w:pPr>
            <w:pStyle w:val="Bunntekst"/>
            <w:jc w:val="left"/>
            <w:rPr>
              <w:rFonts w:ascii="Comic Sans MS" w:hAnsi="Comic Sans MS"/>
              <w:sz w:val="22"/>
              <w:szCs w:val="22"/>
            </w:rPr>
          </w:pPr>
          <w:r w:rsidRPr="00660455">
            <w:rPr>
              <w:rFonts w:ascii="Comic Sans MS" w:hAnsi="Comic Sans MS"/>
              <w:sz w:val="22"/>
              <w:szCs w:val="22"/>
            </w:rPr>
            <w:t>Felles løft for idretten i Tromsø Kommune!</w:t>
          </w:r>
        </w:p>
      </w:tc>
      <w:tc>
        <w:tcPr>
          <w:tcW w:w="1134" w:type="dxa"/>
        </w:tcPr>
        <w:p w14:paraId="7D20F04E" w14:textId="77777777" w:rsidR="004321E1" w:rsidRDefault="004321E1">
          <w:pPr>
            <w:jc w:val="right"/>
            <w:rPr>
              <w:rStyle w:val="Sidetall"/>
            </w:rPr>
          </w:pPr>
          <w:r>
            <w:rPr>
              <w:rStyle w:val="Sidetall"/>
            </w:rP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155A3C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155A3C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</w:tr>
  </w:tbl>
  <w:p w14:paraId="3E9BF091" w14:textId="77777777" w:rsidR="004321E1" w:rsidRDefault="004321E1">
    <w:pPr>
      <w:pStyle w:val="Bunntekst"/>
      <w:rPr>
        <w:sz w:val="20"/>
      </w:rPr>
    </w:pPr>
  </w:p>
  <w:p w14:paraId="7F68B407" w14:textId="77777777" w:rsidR="004321E1" w:rsidRDefault="004321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C4655" w14:textId="77777777" w:rsidR="00225FC4" w:rsidRDefault="00225FC4">
      <w:r>
        <w:separator/>
      </w:r>
    </w:p>
  </w:footnote>
  <w:footnote w:type="continuationSeparator" w:id="0">
    <w:p w14:paraId="4852E903" w14:textId="77777777" w:rsidR="00225FC4" w:rsidRDefault="0022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E64B" w14:textId="2E2E3967" w:rsidR="001E66F7" w:rsidRDefault="006A1CB2" w:rsidP="001E66F7">
    <w:pPr>
      <w:pStyle w:val="Topptekst"/>
      <w:ind w:left="0"/>
    </w:pPr>
    <w:r>
      <w:rPr>
        <w:noProof/>
      </w:rPr>
      <w:drawing>
        <wp:inline distT="0" distB="0" distL="0" distR="0" wp14:anchorId="3E5CE9CD" wp14:editId="40A69299">
          <wp:extent cx="5760085" cy="1136015"/>
          <wp:effectExtent l="0" t="0" r="5715" b="0"/>
          <wp:docPr id="749236011" name="Picture 3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36011" name="Picture 3" descr="A picture containing text, screensho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97222" w14:textId="77777777" w:rsidR="00660455" w:rsidRDefault="00660455" w:rsidP="00660455">
    <w:pPr>
      <w:pStyle w:val="Topptekst"/>
      <w:ind w:left="0"/>
    </w:pPr>
  </w:p>
  <w:p w14:paraId="52CC669B" w14:textId="55266ECC" w:rsidR="00660455" w:rsidRDefault="00660455" w:rsidP="00660455">
    <w:pPr>
      <w:pStyle w:val="Topptekst"/>
      <w:ind w:left="0"/>
    </w:pPr>
    <w:r>
      <w:t xml:space="preserve">Postboks 12, 9251 Tromsø - Tlf. 932 41 931. Besøksadresse: </w:t>
    </w:r>
    <w:r w:rsidR="00A50BD8">
      <w:t>Romssa Arena</w:t>
    </w:r>
    <w:r>
      <w:t xml:space="preserve"> (inngang sør, 3 </w:t>
    </w:r>
    <w:proofErr w:type="spellStart"/>
    <w:r>
      <w:t>etg</w:t>
    </w:r>
    <w:proofErr w:type="spellEnd"/>
    <w:r>
      <w:t xml:space="preserve">.) </w:t>
    </w:r>
  </w:p>
  <w:p w14:paraId="06893A94" w14:textId="77777777" w:rsidR="00C21A6E" w:rsidRPr="00A92632" w:rsidRDefault="00660455" w:rsidP="00660455">
    <w:pPr>
      <w:pStyle w:val="Topptekst"/>
      <w:ind w:left="0"/>
      <w:rPr>
        <w:lang w:val="en-US"/>
      </w:rPr>
    </w:pPr>
    <w:r w:rsidRPr="00903D76">
      <w:rPr>
        <w:lang w:val="en-US"/>
      </w:rPr>
      <w:t>Bank: 4750.14.00951 - Org.nr: 984 658</w:t>
    </w:r>
    <w:r>
      <w:rPr>
        <w:lang w:val="en-US"/>
      </w:rPr>
      <w:t> </w:t>
    </w:r>
    <w:r w:rsidRPr="00903D76">
      <w:rPr>
        <w:lang w:val="en-US"/>
      </w:rPr>
      <w:t>257</w:t>
    </w:r>
    <w:r>
      <w:rPr>
        <w:lang w:val="en-US"/>
      </w:rPr>
      <w:t xml:space="preserve">. </w:t>
    </w:r>
    <w:r w:rsidRPr="00903D76">
      <w:rPr>
        <w:lang w:val="en-US"/>
      </w:rPr>
      <w:t xml:space="preserve">E-post: tromso.idrettsrad@nif.idrett.no - Web: </w:t>
    </w:r>
    <w:hyperlink r:id="rId2" w:history="1">
      <w:r w:rsidRPr="00903D76">
        <w:rPr>
          <w:rStyle w:val="Hyperkobling"/>
          <w:lang w:val="en-US"/>
        </w:rPr>
        <w:t>www.tir.no</w:t>
      </w:r>
    </w:hyperlink>
  </w:p>
  <w:p w14:paraId="5998F351" w14:textId="77777777" w:rsidR="00660455" w:rsidRPr="00903D76" w:rsidRDefault="00660455" w:rsidP="00660455">
    <w:pPr>
      <w:pStyle w:val="Topptekst"/>
      <w:pBdr>
        <w:bottom w:val="single" w:sz="8" w:space="1" w:color="auto"/>
      </w:pBdr>
      <w:ind w:left="0"/>
      <w:rPr>
        <w:lang w:val="en-US"/>
      </w:rPr>
    </w:pPr>
  </w:p>
  <w:p w14:paraId="5BBB4311" w14:textId="77777777" w:rsidR="001E66F7" w:rsidRPr="00660455" w:rsidRDefault="001E66F7" w:rsidP="001E66F7">
    <w:pPr>
      <w:pStyle w:val="Topptekst"/>
      <w:ind w:left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C05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E8F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DE8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14C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407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D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62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01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C89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60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F509D"/>
    <w:multiLevelType w:val="hybridMultilevel"/>
    <w:tmpl w:val="83AE1986"/>
    <w:lvl w:ilvl="0" w:tplc="29DC4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21837"/>
    <w:multiLevelType w:val="hybridMultilevel"/>
    <w:tmpl w:val="CB82BD74"/>
    <w:lvl w:ilvl="0" w:tplc="BDF4B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C34DF"/>
    <w:multiLevelType w:val="hybridMultilevel"/>
    <w:tmpl w:val="EEE2F682"/>
    <w:lvl w:ilvl="0" w:tplc="A8E840EC">
      <w:start w:val="9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5" w:hanging="360"/>
      </w:pPr>
    </w:lvl>
    <w:lvl w:ilvl="2" w:tplc="0414001B" w:tentative="1">
      <w:start w:val="1"/>
      <w:numFmt w:val="lowerRoman"/>
      <w:lvlText w:val="%3."/>
      <w:lvlJc w:val="right"/>
      <w:pPr>
        <w:ind w:left="2175" w:hanging="180"/>
      </w:pPr>
    </w:lvl>
    <w:lvl w:ilvl="3" w:tplc="0414000F" w:tentative="1">
      <w:start w:val="1"/>
      <w:numFmt w:val="decimal"/>
      <w:lvlText w:val="%4."/>
      <w:lvlJc w:val="left"/>
      <w:pPr>
        <w:ind w:left="2895" w:hanging="360"/>
      </w:pPr>
    </w:lvl>
    <w:lvl w:ilvl="4" w:tplc="04140019" w:tentative="1">
      <w:start w:val="1"/>
      <w:numFmt w:val="lowerLetter"/>
      <w:lvlText w:val="%5."/>
      <w:lvlJc w:val="left"/>
      <w:pPr>
        <w:ind w:left="3615" w:hanging="360"/>
      </w:pPr>
    </w:lvl>
    <w:lvl w:ilvl="5" w:tplc="0414001B" w:tentative="1">
      <w:start w:val="1"/>
      <w:numFmt w:val="lowerRoman"/>
      <w:lvlText w:val="%6."/>
      <w:lvlJc w:val="right"/>
      <w:pPr>
        <w:ind w:left="4335" w:hanging="180"/>
      </w:pPr>
    </w:lvl>
    <w:lvl w:ilvl="6" w:tplc="0414000F" w:tentative="1">
      <w:start w:val="1"/>
      <w:numFmt w:val="decimal"/>
      <w:lvlText w:val="%7."/>
      <w:lvlJc w:val="left"/>
      <w:pPr>
        <w:ind w:left="5055" w:hanging="360"/>
      </w:pPr>
    </w:lvl>
    <w:lvl w:ilvl="7" w:tplc="04140019" w:tentative="1">
      <w:start w:val="1"/>
      <w:numFmt w:val="lowerLetter"/>
      <w:lvlText w:val="%8."/>
      <w:lvlJc w:val="left"/>
      <w:pPr>
        <w:ind w:left="5775" w:hanging="360"/>
      </w:pPr>
    </w:lvl>
    <w:lvl w:ilvl="8" w:tplc="041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91A1FD1"/>
    <w:multiLevelType w:val="hybridMultilevel"/>
    <w:tmpl w:val="3F867DAE"/>
    <w:lvl w:ilvl="0" w:tplc="B876361C">
      <w:start w:val="9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78F5"/>
    <w:multiLevelType w:val="hybridMultilevel"/>
    <w:tmpl w:val="619610EA"/>
    <w:lvl w:ilvl="0" w:tplc="29DC4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F6695"/>
    <w:multiLevelType w:val="hybridMultilevel"/>
    <w:tmpl w:val="F55C90A4"/>
    <w:lvl w:ilvl="0" w:tplc="B0D21264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9FC"/>
    <w:multiLevelType w:val="hybridMultilevel"/>
    <w:tmpl w:val="47CCDA0C"/>
    <w:lvl w:ilvl="0" w:tplc="5A840A80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35A87"/>
    <w:multiLevelType w:val="hybridMultilevel"/>
    <w:tmpl w:val="1AE40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F62DD"/>
    <w:multiLevelType w:val="hybridMultilevel"/>
    <w:tmpl w:val="56AEAECE"/>
    <w:lvl w:ilvl="0" w:tplc="CD664B98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04DDE"/>
    <w:multiLevelType w:val="hybridMultilevel"/>
    <w:tmpl w:val="2334E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4D59"/>
    <w:multiLevelType w:val="hybridMultilevel"/>
    <w:tmpl w:val="E0FCBD66"/>
    <w:lvl w:ilvl="0" w:tplc="80D4C2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52C21"/>
    <w:multiLevelType w:val="hybridMultilevel"/>
    <w:tmpl w:val="B9F0CFF2"/>
    <w:lvl w:ilvl="0" w:tplc="26AC1902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266AF"/>
    <w:multiLevelType w:val="hybridMultilevel"/>
    <w:tmpl w:val="28A24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2A57"/>
    <w:multiLevelType w:val="hybridMultilevel"/>
    <w:tmpl w:val="38C42198"/>
    <w:lvl w:ilvl="0" w:tplc="0414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21377"/>
    <w:multiLevelType w:val="hybridMultilevel"/>
    <w:tmpl w:val="7DA47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A897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D786E"/>
    <w:multiLevelType w:val="hybridMultilevel"/>
    <w:tmpl w:val="1FE607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23DFF"/>
    <w:multiLevelType w:val="hybridMultilevel"/>
    <w:tmpl w:val="0E16CA38"/>
    <w:lvl w:ilvl="0" w:tplc="D7206570">
      <w:start w:val="1"/>
      <w:numFmt w:val="upp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7" w15:restartNumberingAfterBreak="0">
    <w:nsid w:val="7B2F17A3"/>
    <w:multiLevelType w:val="hybridMultilevel"/>
    <w:tmpl w:val="368C16BC"/>
    <w:lvl w:ilvl="0" w:tplc="0F847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80458">
    <w:abstractNumId w:val="9"/>
  </w:num>
  <w:num w:numId="2" w16cid:durableId="1324041772">
    <w:abstractNumId w:val="8"/>
  </w:num>
  <w:num w:numId="3" w16cid:durableId="908072762">
    <w:abstractNumId w:val="0"/>
  </w:num>
  <w:num w:numId="4" w16cid:durableId="1141850295">
    <w:abstractNumId w:val="1"/>
  </w:num>
  <w:num w:numId="5" w16cid:durableId="1557398790">
    <w:abstractNumId w:val="2"/>
  </w:num>
  <w:num w:numId="6" w16cid:durableId="1411001452">
    <w:abstractNumId w:val="3"/>
  </w:num>
  <w:num w:numId="7" w16cid:durableId="1783918763">
    <w:abstractNumId w:val="4"/>
  </w:num>
  <w:num w:numId="8" w16cid:durableId="763913013">
    <w:abstractNumId w:val="5"/>
  </w:num>
  <w:num w:numId="9" w16cid:durableId="802425425">
    <w:abstractNumId w:val="6"/>
  </w:num>
  <w:num w:numId="10" w16cid:durableId="2131584270">
    <w:abstractNumId w:val="7"/>
  </w:num>
  <w:num w:numId="11" w16cid:durableId="688529352">
    <w:abstractNumId w:val="27"/>
  </w:num>
  <w:num w:numId="12" w16cid:durableId="1900088718">
    <w:abstractNumId w:val="11"/>
  </w:num>
  <w:num w:numId="13" w16cid:durableId="594873174">
    <w:abstractNumId w:val="20"/>
  </w:num>
  <w:num w:numId="14" w16cid:durableId="582371232">
    <w:abstractNumId w:val="15"/>
  </w:num>
  <w:num w:numId="15" w16cid:durableId="427039313">
    <w:abstractNumId w:val="18"/>
  </w:num>
  <w:num w:numId="16" w16cid:durableId="1120877203">
    <w:abstractNumId w:val="21"/>
  </w:num>
  <w:num w:numId="17" w16cid:durableId="1724600990">
    <w:abstractNumId w:val="12"/>
  </w:num>
  <w:num w:numId="18" w16cid:durableId="907884837">
    <w:abstractNumId w:val="16"/>
  </w:num>
  <w:num w:numId="19" w16cid:durableId="189224974">
    <w:abstractNumId w:val="23"/>
  </w:num>
  <w:num w:numId="20" w16cid:durableId="1276476960">
    <w:abstractNumId w:val="13"/>
  </w:num>
  <w:num w:numId="21" w16cid:durableId="1501390076">
    <w:abstractNumId w:val="24"/>
  </w:num>
  <w:num w:numId="22" w16cid:durableId="1754163969">
    <w:abstractNumId w:val="17"/>
  </w:num>
  <w:num w:numId="23" w16cid:durableId="1617560874">
    <w:abstractNumId w:val="22"/>
  </w:num>
  <w:num w:numId="24" w16cid:durableId="131795685">
    <w:abstractNumId w:val="26"/>
  </w:num>
  <w:num w:numId="25" w16cid:durableId="1834830396">
    <w:abstractNumId w:val="14"/>
  </w:num>
  <w:num w:numId="26" w16cid:durableId="2088649106">
    <w:abstractNumId w:val="10"/>
  </w:num>
  <w:num w:numId="27" w16cid:durableId="736704852">
    <w:abstractNumId w:val="25"/>
  </w:num>
  <w:num w:numId="28" w16cid:durableId="1864515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F3"/>
    <w:rsid w:val="00005D6F"/>
    <w:rsid w:val="000115F1"/>
    <w:rsid w:val="00061F53"/>
    <w:rsid w:val="000641BC"/>
    <w:rsid w:val="000D57DC"/>
    <w:rsid w:val="001103F3"/>
    <w:rsid w:val="00110C93"/>
    <w:rsid w:val="001114C4"/>
    <w:rsid w:val="001201A6"/>
    <w:rsid w:val="00141B27"/>
    <w:rsid w:val="001544CF"/>
    <w:rsid w:val="00155A3C"/>
    <w:rsid w:val="001828EE"/>
    <w:rsid w:val="001C006B"/>
    <w:rsid w:val="001D0C78"/>
    <w:rsid w:val="001E37D6"/>
    <w:rsid w:val="001E66F7"/>
    <w:rsid w:val="00203FF5"/>
    <w:rsid w:val="00225FC4"/>
    <w:rsid w:val="00230FBF"/>
    <w:rsid w:val="0024579F"/>
    <w:rsid w:val="002527A7"/>
    <w:rsid w:val="0027779B"/>
    <w:rsid w:val="002B332A"/>
    <w:rsid w:val="002C51EB"/>
    <w:rsid w:val="002C6D7F"/>
    <w:rsid w:val="002F5CF4"/>
    <w:rsid w:val="003278DC"/>
    <w:rsid w:val="00331F1B"/>
    <w:rsid w:val="00336076"/>
    <w:rsid w:val="003D7D1A"/>
    <w:rsid w:val="004321E1"/>
    <w:rsid w:val="00435CAD"/>
    <w:rsid w:val="0045612C"/>
    <w:rsid w:val="00461505"/>
    <w:rsid w:val="0048050A"/>
    <w:rsid w:val="00486984"/>
    <w:rsid w:val="00487A4A"/>
    <w:rsid w:val="00497153"/>
    <w:rsid w:val="004A2879"/>
    <w:rsid w:val="004D75A2"/>
    <w:rsid w:val="004D7CF7"/>
    <w:rsid w:val="004E6C3B"/>
    <w:rsid w:val="004F078A"/>
    <w:rsid w:val="004F5019"/>
    <w:rsid w:val="004F66EE"/>
    <w:rsid w:val="005404E6"/>
    <w:rsid w:val="00563063"/>
    <w:rsid w:val="005718FC"/>
    <w:rsid w:val="00594C14"/>
    <w:rsid w:val="0059676F"/>
    <w:rsid w:val="005C02B6"/>
    <w:rsid w:val="005F0AAF"/>
    <w:rsid w:val="005F7128"/>
    <w:rsid w:val="00604DA9"/>
    <w:rsid w:val="00623819"/>
    <w:rsid w:val="00625395"/>
    <w:rsid w:val="00627594"/>
    <w:rsid w:val="00660455"/>
    <w:rsid w:val="00664DA6"/>
    <w:rsid w:val="006A1CB2"/>
    <w:rsid w:val="0073131E"/>
    <w:rsid w:val="007B7486"/>
    <w:rsid w:val="008106BA"/>
    <w:rsid w:val="0081719A"/>
    <w:rsid w:val="0085279F"/>
    <w:rsid w:val="008B7EBF"/>
    <w:rsid w:val="008C711C"/>
    <w:rsid w:val="00903D76"/>
    <w:rsid w:val="00917819"/>
    <w:rsid w:val="00956268"/>
    <w:rsid w:val="0098616A"/>
    <w:rsid w:val="00997153"/>
    <w:rsid w:val="00A2433A"/>
    <w:rsid w:val="00A40D17"/>
    <w:rsid w:val="00A50BD8"/>
    <w:rsid w:val="00A5729A"/>
    <w:rsid w:val="00A72FC8"/>
    <w:rsid w:val="00A8149B"/>
    <w:rsid w:val="00A816EF"/>
    <w:rsid w:val="00A92632"/>
    <w:rsid w:val="00A94142"/>
    <w:rsid w:val="00AC3A89"/>
    <w:rsid w:val="00AD2542"/>
    <w:rsid w:val="00AD28B8"/>
    <w:rsid w:val="00AD6C30"/>
    <w:rsid w:val="00B06C01"/>
    <w:rsid w:val="00B8331B"/>
    <w:rsid w:val="00BA7DBF"/>
    <w:rsid w:val="00BE04BA"/>
    <w:rsid w:val="00BE480A"/>
    <w:rsid w:val="00C21A6E"/>
    <w:rsid w:val="00C30322"/>
    <w:rsid w:val="00C53729"/>
    <w:rsid w:val="00C77B8B"/>
    <w:rsid w:val="00C84916"/>
    <w:rsid w:val="00CA4E92"/>
    <w:rsid w:val="00CB323D"/>
    <w:rsid w:val="00CB60C1"/>
    <w:rsid w:val="00CF3130"/>
    <w:rsid w:val="00D36771"/>
    <w:rsid w:val="00DA1293"/>
    <w:rsid w:val="00DF4E76"/>
    <w:rsid w:val="00DF57FF"/>
    <w:rsid w:val="00E410CB"/>
    <w:rsid w:val="00E42FEB"/>
    <w:rsid w:val="00E5144C"/>
    <w:rsid w:val="00E616C4"/>
    <w:rsid w:val="00E71119"/>
    <w:rsid w:val="00EC371E"/>
    <w:rsid w:val="00ED4761"/>
    <w:rsid w:val="00EF3097"/>
    <w:rsid w:val="00F35040"/>
    <w:rsid w:val="00F6354B"/>
    <w:rsid w:val="00F73DA9"/>
    <w:rsid w:val="00F938DB"/>
    <w:rsid w:val="00FA6B7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00C15D6"/>
  <w15:chartTrackingRefBased/>
  <w15:docId w15:val="{2D548B76-E0EA-8D4B-8C66-73176C0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2"/>
      <w:sz w:val="22"/>
      <w:lang w:eastAsia="nb-NO"/>
    </w:rPr>
  </w:style>
  <w:style w:type="paragraph" w:styleId="Overskrift1">
    <w:name w:val="heading 1"/>
    <w:basedOn w:val="Normal"/>
    <w:next w:val="Normal"/>
    <w:qFormat/>
    <w:pPr>
      <w:spacing w:after="120"/>
      <w:outlineLvl w:val="0"/>
    </w:pPr>
    <w:rPr>
      <w:b/>
      <w:bCs/>
      <w:smallCaps/>
      <w:spacing w:val="20"/>
      <w:sz w:val="24"/>
    </w:rPr>
  </w:style>
  <w:style w:type="paragraph" w:styleId="Overskrift2">
    <w:name w:val="heading 2"/>
    <w:basedOn w:val="Normal"/>
    <w:next w:val="Normal"/>
    <w:qFormat/>
    <w:pPr>
      <w:spacing w:after="170"/>
      <w:outlineLvl w:val="1"/>
    </w:pPr>
    <w:rPr>
      <w:caps/>
      <w:sz w:val="21"/>
    </w:rPr>
  </w:style>
  <w:style w:type="paragraph" w:styleId="Overskrift3">
    <w:name w:val="heading 3"/>
    <w:basedOn w:val="Normal"/>
    <w:next w:val="Normal"/>
    <w:qFormat/>
    <w:pPr>
      <w:spacing w:after="24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outlineLvl w:val="3"/>
    </w:pPr>
    <w:rPr>
      <w:smallCaps/>
      <w:sz w:val="23"/>
    </w:rPr>
  </w:style>
  <w:style w:type="paragraph" w:styleId="Overskrift5">
    <w:name w:val="heading 5"/>
    <w:basedOn w:val="Normal"/>
    <w:next w:val="Normal"/>
    <w:qFormat/>
    <w:pPr>
      <w:outlineLvl w:val="4"/>
    </w:pPr>
  </w:style>
  <w:style w:type="paragraph" w:styleId="Overskrift6">
    <w:name w:val="heading 6"/>
    <w:basedOn w:val="Normal"/>
    <w:next w:val="Normal"/>
    <w:qFormat/>
    <w:pPr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ind w:firstLine="360"/>
      <w:outlineLvl w:val="6"/>
    </w:pPr>
    <w:rPr>
      <w:smallCaps/>
      <w:sz w:val="23"/>
    </w:rPr>
  </w:style>
  <w:style w:type="paragraph" w:styleId="Overskrift8">
    <w:name w:val="heading 8"/>
    <w:basedOn w:val="Normal"/>
    <w:next w:val="Normal"/>
    <w:qFormat/>
    <w:pPr>
      <w:ind w:firstLine="3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keepLines/>
      <w:tabs>
        <w:tab w:val="center" w:pos="4320"/>
        <w:tab w:val="right" w:pos="8640"/>
      </w:tabs>
      <w:spacing w:before="80"/>
      <w:jc w:val="center"/>
    </w:pPr>
    <w:rPr>
      <w:b/>
      <w:i/>
      <w:spacing w:val="40"/>
      <w:sz w:val="24"/>
    </w:rPr>
  </w:style>
  <w:style w:type="paragraph" w:styleId="Topptekst">
    <w:name w:val="header"/>
    <w:basedOn w:val="Normal"/>
    <w:pPr>
      <w:keepLines/>
      <w:ind w:left="1418"/>
    </w:pPr>
    <w:rPr>
      <w:sz w:val="18"/>
    </w:rPr>
  </w:style>
  <w:style w:type="character" w:styleId="Sidetall">
    <w:name w:val="page number"/>
    <w:rPr>
      <w:sz w:val="16"/>
    </w:rPr>
  </w:style>
  <w:style w:type="paragraph" w:customStyle="1" w:styleId="Topptekst1">
    <w:name w:val="Topptekst1"/>
    <w:basedOn w:val="Topptekst"/>
    <w:rPr>
      <w:b/>
      <w:bCs/>
      <w:smallCaps/>
      <w:sz w:val="36"/>
    </w:rPr>
  </w:style>
  <w:style w:type="paragraph" w:styleId="Ingenmellomrom">
    <w:name w:val="No Spacing"/>
    <w:link w:val="IngenmellomromTegn"/>
    <w:uiPriority w:val="1"/>
    <w:qFormat/>
    <w:rsid w:val="00A8149B"/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unhideWhenUsed/>
    <w:rsid w:val="00A8149B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903D76"/>
    <w:rPr>
      <w:color w:val="605E5C"/>
      <w:shd w:val="clear" w:color="auto" w:fill="E1DFDD"/>
    </w:rPr>
  </w:style>
  <w:style w:type="character" w:customStyle="1" w:styleId="IngenmellomromTegn">
    <w:name w:val="Ingen mellomrom Tegn"/>
    <w:link w:val="Ingenmellomrom"/>
    <w:uiPriority w:val="1"/>
    <w:rsid w:val="00903D76"/>
    <w:rPr>
      <w:rFonts w:ascii="Calibri" w:eastAsia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3278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@myrbakk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parboe@akvaplan.niva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lia.sempler@ui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s.petter.bergseth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r.n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M&#248;teinnkal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Møteinnkalling</Template>
  <TotalTime>5</TotalTime>
  <Pages>1</Pages>
  <Words>150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1516</CharactersWithSpaces>
  <SharedDoc>false</SharedDoc>
  <HLinks>
    <vt:vector size="6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http://www.tir.no/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Tromsø Idrettsråd</dc:creator>
  <cp:keywords/>
  <dc:description/>
  <cp:lastModifiedBy>Wilhelmsen, Alf-Kondrad</cp:lastModifiedBy>
  <cp:revision>7</cp:revision>
  <cp:lastPrinted>2021-05-07T05:22:00Z</cp:lastPrinted>
  <dcterms:created xsi:type="dcterms:W3CDTF">2025-01-16T08:44:00Z</dcterms:created>
  <dcterms:modified xsi:type="dcterms:W3CDTF">2025-01-27T18:31:00Z</dcterms:modified>
</cp:coreProperties>
</file>